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EE" w:rsidRDefault="000C58EE" w:rsidP="001A05D0">
      <w:pPr>
        <w:widowControl/>
        <w:jc w:val="center"/>
        <w:rPr>
          <w:rFonts w:ascii="方正小标宋_GBK" w:eastAsia="方正小标宋_GBK" w:cs="Times New Roman"/>
          <w:sz w:val="40"/>
          <w:szCs w:val="40"/>
        </w:rPr>
      </w:pPr>
      <w:r>
        <w:rPr>
          <w:rFonts w:ascii="方正小标宋_GBK" w:eastAsia="方正小标宋_GBK" w:cs="方正小标宋_GBK" w:hint="eastAsia"/>
          <w:sz w:val="40"/>
          <w:szCs w:val="40"/>
        </w:rPr>
        <w:t>县市区主导特色产业发展情况统计表</w:t>
      </w:r>
    </w:p>
    <w:p w:rsidR="000C58EE" w:rsidRDefault="000C58EE">
      <w:pPr>
        <w:widowControl/>
        <w:jc w:val="center"/>
        <w:rPr>
          <w:rFonts w:ascii="方正小标宋_GBK" w:eastAsia="方正小标宋_GBK" w:cs="Times New Roman"/>
          <w:sz w:val="36"/>
          <w:szCs w:val="36"/>
        </w:rPr>
      </w:pPr>
    </w:p>
    <w:p w:rsidR="000C58EE" w:rsidRDefault="000C58EE">
      <w:pPr>
        <w:widowControl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市州：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                            </w:t>
      </w:r>
      <w:r>
        <w:rPr>
          <w:rFonts w:ascii="仿宋_GB2312" w:eastAsia="仿宋_GB2312" w:cs="仿宋_GB2312" w:hint="eastAsia"/>
          <w:sz w:val="28"/>
          <w:szCs w:val="28"/>
        </w:rPr>
        <w:t>填报日期：</w:t>
      </w:r>
    </w:p>
    <w:tbl>
      <w:tblPr>
        <w:tblW w:w="13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5"/>
        <w:gridCol w:w="1701"/>
        <w:gridCol w:w="1704"/>
        <w:gridCol w:w="1161"/>
        <w:gridCol w:w="1816"/>
        <w:gridCol w:w="4252"/>
        <w:gridCol w:w="1858"/>
      </w:tblGrid>
      <w:tr w:rsidR="000C58EE" w:rsidRPr="00AB7564">
        <w:trPr>
          <w:jc w:val="center"/>
        </w:trPr>
        <w:tc>
          <w:tcPr>
            <w:tcW w:w="1365" w:type="dxa"/>
            <w:vMerge w:val="restart"/>
            <w:vAlign w:val="center"/>
          </w:tcPr>
          <w:p w:rsidR="000C58EE" w:rsidRPr="00AB7564" w:rsidRDefault="000C58EE" w:rsidP="00AB7564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AB756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县市区</w:t>
            </w:r>
          </w:p>
        </w:tc>
        <w:tc>
          <w:tcPr>
            <w:tcW w:w="1701" w:type="dxa"/>
            <w:vMerge w:val="restart"/>
            <w:vAlign w:val="center"/>
          </w:tcPr>
          <w:p w:rsidR="000C58EE" w:rsidRPr="00AB7564" w:rsidRDefault="000C58EE" w:rsidP="00AB7564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AB756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特色产业</w:t>
            </w:r>
          </w:p>
        </w:tc>
        <w:tc>
          <w:tcPr>
            <w:tcW w:w="4681" w:type="dxa"/>
            <w:gridSpan w:val="3"/>
            <w:vAlign w:val="center"/>
          </w:tcPr>
          <w:p w:rsidR="000C58EE" w:rsidRPr="00AB7564" w:rsidRDefault="000C58EE" w:rsidP="00AB7564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AB756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龙头企业、规模企业</w:t>
            </w:r>
          </w:p>
        </w:tc>
        <w:tc>
          <w:tcPr>
            <w:tcW w:w="4252" w:type="dxa"/>
            <w:vMerge w:val="restart"/>
            <w:vAlign w:val="center"/>
          </w:tcPr>
          <w:p w:rsidR="000C58EE" w:rsidRPr="00AB7564" w:rsidRDefault="000C58EE" w:rsidP="00AB7564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AB756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产业情况简介</w:t>
            </w:r>
          </w:p>
        </w:tc>
        <w:tc>
          <w:tcPr>
            <w:tcW w:w="1858" w:type="dxa"/>
            <w:vMerge w:val="restart"/>
            <w:vAlign w:val="center"/>
          </w:tcPr>
          <w:p w:rsidR="000C58EE" w:rsidRPr="00AB7564" w:rsidRDefault="000C58EE" w:rsidP="00AB7564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AB756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本领域本土领军专家</w:t>
            </w:r>
          </w:p>
        </w:tc>
      </w:tr>
      <w:tr w:rsidR="000C58EE" w:rsidRPr="00AB7564">
        <w:trPr>
          <w:trHeight w:val="457"/>
          <w:jc w:val="center"/>
        </w:trPr>
        <w:tc>
          <w:tcPr>
            <w:tcW w:w="1365" w:type="dxa"/>
            <w:vMerge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C58EE" w:rsidRPr="00AB7564" w:rsidRDefault="000C58EE" w:rsidP="00AB7564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AB756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161" w:type="dxa"/>
            <w:vAlign w:val="center"/>
          </w:tcPr>
          <w:p w:rsidR="000C58EE" w:rsidRPr="00AB7564" w:rsidRDefault="000C58EE" w:rsidP="00AB7564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AB756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816" w:type="dxa"/>
            <w:vAlign w:val="center"/>
          </w:tcPr>
          <w:p w:rsidR="000C58EE" w:rsidRPr="00AB7564" w:rsidRDefault="000C58EE" w:rsidP="00AB7564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AB756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4252" w:type="dxa"/>
            <w:vMerge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0C58EE" w:rsidRPr="00AB7564">
        <w:trPr>
          <w:jc w:val="center"/>
        </w:trPr>
        <w:tc>
          <w:tcPr>
            <w:tcW w:w="1365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0C58EE" w:rsidRPr="00AB7564">
        <w:trPr>
          <w:jc w:val="center"/>
        </w:trPr>
        <w:tc>
          <w:tcPr>
            <w:tcW w:w="1365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0C58EE" w:rsidRPr="00AB7564">
        <w:trPr>
          <w:jc w:val="center"/>
        </w:trPr>
        <w:tc>
          <w:tcPr>
            <w:tcW w:w="1365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0C58EE" w:rsidRPr="00AB7564" w:rsidRDefault="000C58EE" w:rsidP="00AB7564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0C58EE" w:rsidRDefault="000C58EE">
      <w:pPr>
        <w:widowControl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说明：</w:t>
      </w: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特色产业、龙头企业、规模企业仅限通知目录规定的相关产业及其关联企业，本土本领域领军专家均为通知目录所涉及产业的当地科技领军人才；</w:t>
      </w:r>
    </w:p>
    <w:p w:rsidR="000C58EE" w:rsidRDefault="000C58EE" w:rsidP="001A05D0">
      <w:pPr>
        <w:widowControl/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产业情况简介：重点介绍产业基础，包含基地规模、人才团队、科技水平等。</w:t>
      </w:r>
    </w:p>
    <w:p w:rsidR="000C58EE" w:rsidRDefault="000C58EE" w:rsidP="00B220C8">
      <w:pPr>
        <w:widowControl/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sectPr w:rsidR="000C58EE" w:rsidSect="009D5C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A91"/>
    <w:rsid w:val="0004510A"/>
    <w:rsid w:val="000C58EE"/>
    <w:rsid w:val="000D58C1"/>
    <w:rsid w:val="00162BBB"/>
    <w:rsid w:val="00163C60"/>
    <w:rsid w:val="001A05D0"/>
    <w:rsid w:val="001C004E"/>
    <w:rsid w:val="003B13C7"/>
    <w:rsid w:val="003F3751"/>
    <w:rsid w:val="006E2C37"/>
    <w:rsid w:val="00702A9F"/>
    <w:rsid w:val="00746A91"/>
    <w:rsid w:val="008614D2"/>
    <w:rsid w:val="0088675F"/>
    <w:rsid w:val="009425B4"/>
    <w:rsid w:val="009A77A7"/>
    <w:rsid w:val="009D5CC9"/>
    <w:rsid w:val="00A7307A"/>
    <w:rsid w:val="00A84BE8"/>
    <w:rsid w:val="00AB7564"/>
    <w:rsid w:val="00AD591A"/>
    <w:rsid w:val="00B10925"/>
    <w:rsid w:val="00B220C8"/>
    <w:rsid w:val="00C74F80"/>
    <w:rsid w:val="00D1017C"/>
    <w:rsid w:val="00D647F9"/>
    <w:rsid w:val="00D942C0"/>
    <w:rsid w:val="00E83B45"/>
    <w:rsid w:val="00EB431A"/>
    <w:rsid w:val="00F56BCE"/>
    <w:rsid w:val="3E3E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C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5CC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</Words>
  <Characters>234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asdasd</dc:creator>
  <cp:keywords/>
  <dc:description/>
  <cp:lastModifiedBy>-</cp:lastModifiedBy>
  <cp:revision>3</cp:revision>
  <dcterms:created xsi:type="dcterms:W3CDTF">2018-10-12T03:31:00Z</dcterms:created>
  <dcterms:modified xsi:type="dcterms:W3CDTF">2018-10-15T03:34:00Z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